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E5EE6" w14:textId="5F8D1B47" w:rsidR="00615B04" w:rsidRPr="00615B04" w:rsidRDefault="00615B04" w:rsidP="00615B04">
      <w:pPr>
        <w:rPr>
          <w:rFonts w:cstheme="minorHAnsi"/>
          <w:b/>
        </w:rPr>
      </w:pPr>
      <w:r>
        <w:rPr>
          <w:rFonts w:cstheme="minorHAnsi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03A0DC8" wp14:editId="3B14F6A7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E98889" w14:textId="71B4B69D" w:rsidR="00615B04" w:rsidRDefault="00AF014B" w:rsidP="0022167B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  <w:hyperlink r:id="rId7" w:history="1">
        <w:r w:rsidR="00615B04" w:rsidRPr="00615B04">
          <w:rPr>
            <w:rStyle w:val="Kpr"/>
            <w:rFonts w:cstheme="minorHAnsi"/>
            <w:b/>
            <w:bCs/>
            <w:sz w:val="20"/>
            <w:szCs w:val="20"/>
            <w:lang w:val="en-GB"/>
          </w:rPr>
          <w:t>Microsoft Word Performance Review Templates: 10 Great Templates You NEED to See!</w:t>
        </w:r>
      </w:hyperlink>
    </w:p>
    <w:p w14:paraId="3CCE9787" w14:textId="77777777" w:rsidR="0022167B" w:rsidRPr="0022167B" w:rsidRDefault="0022167B" w:rsidP="0022167B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</w:p>
    <w:tbl>
      <w:tblPr>
        <w:tblW w:w="10993" w:type="dxa"/>
        <w:tblInd w:w="-45" w:type="dxa"/>
        <w:tblLook w:val="04A0" w:firstRow="1" w:lastRow="0" w:firstColumn="1" w:lastColumn="0" w:noHBand="0" w:noVBand="1"/>
      </w:tblPr>
      <w:tblGrid>
        <w:gridCol w:w="2757"/>
        <w:gridCol w:w="1155"/>
        <w:gridCol w:w="286"/>
        <w:gridCol w:w="1644"/>
        <w:gridCol w:w="2886"/>
        <w:gridCol w:w="2265"/>
      </w:tblGrid>
      <w:tr w:rsidR="005D1CB8" w:rsidRPr="005D1CB8" w14:paraId="48F9984D" w14:textId="77777777" w:rsidTr="00FF6F19">
        <w:trPr>
          <w:trHeight w:val="535"/>
        </w:trPr>
        <w:tc>
          <w:tcPr>
            <w:tcW w:w="10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CAEF6"/>
            <w:noWrap/>
            <w:vAlign w:val="center"/>
            <w:hideMark/>
          </w:tcPr>
          <w:p w14:paraId="588A33FF" w14:textId="71A5DA43" w:rsidR="005D1CB8" w:rsidRPr="005D1CB8" w:rsidRDefault="0022167B" w:rsidP="005D1C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GB" w:eastAsia="en-GB"/>
              </w:rPr>
            </w:pPr>
            <w:r w:rsidRPr="0022167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GB" w:eastAsia="en-GB"/>
              </w:rPr>
              <w:t>Individual Development Plan Template</w:t>
            </w:r>
          </w:p>
        </w:tc>
      </w:tr>
      <w:tr w:rsidR="005D1CB8" w:rsidRPr="005D1CB8" w14:paraId="0534505D" w14:textId="77777777" w:rsidTr="00FF6F19">
        <w:trPr>
          <w:trHeight w:val="316"/>
        </w:trPr>
        <w:tc>
          <w:tcPr>
            <w:tcW w:w="275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49392" w14:textId="77777777" w:rsidR="005D1CB8" w:rsidRPr="005D1CB8" w:rsidRDefault="005D1CB8" w:rsidP="005D1CB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Adele Vance:</w:t>
            </w:r>
            <w:r w:rsidRPr="005D1CB8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5D1CB8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  <w:t>Retail Manager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AE1A77" w14:textId="77777777" w:rsidR="005D1CB8" w:rsidRPr="005D1CB8" w:rsidRDefault="005D1CB8" w:rsidP="005D1CB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7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39F336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Reviewer:</w:t>
            </w:r>
            <w:r w:rsidRPr="005D1CB8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Miriam Graham</w:t>
            </w:r>
            <w:r w:rsidRPr="005D1CB8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5D1C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Review Period: </w:t>
            </w:r>
            <w:r w:rsidRPr="005D1CB8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5D1C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Self-review submitted on: </w:t>
            </w:r>
            <w:r w:rsidRPr="005D1C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Review Due:</w:t>
            </w:r>
            <w:r w:rsidRPr="005D1C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Finalize Due:</w:t>
            </w:r>
            <w:r w:rsidRPr="005D1C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</w:r>
            <w:r w:rsidRPr="005D1CB8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</w:p>
        </w:tc>
      </w:tr>
      <w:tr w:rsidR="005D1CB8" w:rsidRPr="005D1CB8" w14:paraId="615F3336" w14:textId="77777777" w:rsidTr="00FF6F19">
        <w:trPr>
          <w:trHeight w:val="316"/>
        </w:trPr>
        <w:tc>
          <w:tcPr>
            <w:tcW w:w="27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FBA912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B91F49A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7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61825A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D1CB8" w:rsidRPr="005D1CB8" w14:paraId="6071DB1A" w14:textId="77777777" w:rsidTr="00FF6F19">
        <w:trPr>
          <w:trHeight w:val="316"/>
        </w:trPr>
        <w:tc>
          <w:tcPr>
            <w:tcW w:w="27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3C92D5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AD9C4A7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7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5A1B3F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D1CB8" w:rsidRPr="005D1CB8" w14:paraId="45CB9C85" w14:textId="77777777" w:rsidTr="00FF6F19">
        <w:trPr>
          <w:trHeight w:val="316"/>
        </w:trPr>
        <w:tc>
          <w:tcPr>
            <w:tcW w:w="27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EF6477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CEDF1EA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7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6658D3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D1CB8" w:rsidRPr="005D1CB8" w14:paraId="667A530A" w14:textId="77777777" w:rsidTr="00FF6F19">
        <w:trPr>
          <w:trHeight w:val="316"/>
        </w:trPr>
        <w:tc>
          <w:tcPr>
            <w:tcW w:w="27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4066E5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4B82B18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7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5A11A2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D1CB8" w:rsidRPr="005D1CB8" w14:paraId="281CEE95" w14:textId="77777777" w:rsidTr="00FF6F19">
        <w:trPr>
          <w:trHeight w:val="293"/>
        </w:trPr>
        <w:tc>
          <w:tcPr>
            <w:tcW w:w="27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D09BBE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6F3C48E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7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C8513B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D1CB8" w:rsidRPr="005D1CB8" w14:paraId="5E157434" w14:textId="77777777" w:rsidTr="00FF6F19">
        <w:trPr>
          <w:trHeight w:val="316"/>
        </w:trPr>
        <w:tc>
          <w:tcPr>
            <w:tcW w:w="1099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2F3771" w14:textId="575FCF8B" w:rsidR="005D1CB8" w:rsidRPr="005D1CB8" w:rsidRDefault="0022167B" w:rsidP="00FF6F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216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The Individual Development Plan Template provides a structured framework for employees and their supervisors to collaboratively plan and track professional growth and career development.</w:t>
            </w:r>
          </w:p>
        </w:tc>
      </w:tr>
      <w:tr w:rsidR="005D1CB8" w:rsidRPr="005D1CB8" w14:paraId="611E8F49" w14:textId="77777777" w:rsidTr="00FF6F19">
        <w:trPr>
          <w:trHeight w:val="287"/>
        </w:trPr>
        <w:tc>
          <w:tcPr>
            <w:tcW w:w="1099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17C86D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5D1CB8" w:rsidRPr="005D1CB8" w14:paraId="51E3B2FB" w14:textId="77777777" w:rsidTr="00FF6F19">
        <w:trPr>
          <w:trHeight w:val="437"/>
        </w:trPr>
        <w:tc>
          <w:tcPr>
            <w:tcW w:w="1099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CAEF6"/>
            <w:noWrap/>
            <w:vAlign w:val="bottom"/>
            <w:hideMark/>
          </w:tcPr>
          <w:p w14:paraId="6C6BBE2E" w14:textId="09E1E7C7" w:rsidR="005D1CB8" w:rsidRPr="005D1CB8" w:rsidRDefault="005D1CB8" w:rsidP="002216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 xml:space="preserve">1. </w:t>
            </w:r>
            <w:r w:rsidR="0022167B" w:rsidRPr="0022167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Competencies and Goals</w:t>
            </w:r>
          </w:p>
        </w:tc>
      </w:tr>
      <w:tr w:rsidR="005D1CB8" w:rsidRPr="005D1CB8" w14:paraId="7AA96D3D" w14:textId="77777777" w:rsidTr="00FF6F19">
        <w:trPr>
          <w:trHeight w:val="316"/>
        </w:trPr>
        <w:tc>
          <w:tcPr>
            <w:tcW w:w="1099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7562093" w14:textId="5239DFC3" w:rsidR="005D1CB8" w:rsidRPr="005D1CB8" w:rsidRDefault="005D1CB8" w:rsidP="00FF6F1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5D1CB8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="0022167B" w:rsidRPr="0022167B">
              <w:rPr>
                <w:rFonts w:ascii="Calibri" w:eastAsia="Times New Roman" w:hAnsi="Calibri" w:cs="Calibri"/>
                <w:color w:val="000000"/>
                <w:lang w:val="en-GB" w:eastAsia="en-GB"/>
              </w:rPr>
              <w:t>What are your primary career goals and objectives?</w:t>
            </w:r>
          </w:p>
        </w:tc>
      </w:tr>
      <w:tr w:rsidR="005D1CB8" w:rsidRPr="005D1CB8" w14:paraId="4E0D1DDD" w14:textId="77777777" w:rsidTr="00FF6F19">
        <w:trPr>
          <w:trHeight w:val="316"/>
        </w:trPr>
        <w:tc>
          <w:tcPr>
            <w:tcW w:w="1099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0D0AF80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D1CB8" w:rsidRPr="005D1CB8" w14:paraId="4CC85FF9" w14:textId="77777777" w:rsidTr="00FF6F19">
        <w:trPr>
          <w:trHeight w:val="316"/>
        </w:trPr>
        <w:tc>
          <w:tcPr>
            <w:tcW w:w="5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DDFFD"/>
            <w:noWrap/>
            <w:vAlign w:val="bottom"/>
            <w:hideMark/>
          </w:tcPr>
          <w:p w14:paraId="683F74D5" w14:textId="77777777" w:rsidR="005D1CB8" w:rsidRPr="005D1CB8" w:rsidRDefault="005D1CB8" w:rsidP="005D1C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CAEF6"/>
            <w:noWrap/>
            <w:vAlign w:val="bottom"/>
            <w:hideMark/>
          </w:tcPr>
          <w:p w14:paraId="65720F81" w14:textId="77777777" w:rsidR="005D1CB8" w:rsidRPr="005D1CB8" w:rsidRDefault="005D1CB8" w:rsidP="005D1C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5D1CB8" w:rsidRPr="005D1CB8" w14:paraId="19F3DDA5" w14:textId="77777777" w:rsidTr="00FF6F19">
        <w:trPr>
          <w:trHeight w:val="316"/>
        </w:trPr>
        <w:tc>
          <w:tcPr>
            <w:tcW w:w="584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DDFFD"/>
            <w:noWrap/>
            <w:vAlign w:val="center"/>
            <w:hideMark/>
          </w:tcPr>
          <w:p w14:paraId="3E16A14F" w14:textId="77777777" w:rsidR="005D1CB8" w:rsidRPr="005D1CB8" w:rsidRDefault="005D1CB8" w:rsidP="005D1C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515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CAEF6"/>
            <w:noWrap/>
            <w:vAlign w:val="center"/>
            <w:hideMark/>
          </w:tcPr>
          <w:p w14:paraId="053722FA" w14:textId="77777777" w:rsidR="005D1CB8" w:rsidRPr="005D1CB8" w:rsidRDefault="005D1CB8" w:rsidP="005D1C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5D1CB8" w:rsidRPr="005D1CB8" w14:paraId="597AC4F1" w14:textId="77777777" w:rsidTr="00FF6F19">
        <w:trPr>
          <w:trHeight w:val="316"/>
        </w:trPr>
        <w:tc>
          <w:tcPr>
            <w:tcW w:w="584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DDFFD"/>
            <w:vAlign w:val="center"/>
            <w:hideMark/>
          </w:tcPr>
          <w:p w14:paraId="3B8AC2B5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1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CAEF6"/>
            <w:vAlign w:val="center"/>
            <w:hideMark/>
          </w:tcPr>
          <w:p w14:paraId="555C6355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5D1CB8" w:rsidRPr="005D1CB8" w14:paraId="7926F092" w14:textId="77777777" w:rsidTr="00FF6F19">
        <w:trPr>
          <w:trHeight w:val="328"/>
        </w:trPr>
        <w:tc>
          <w:tcPr>
            <w:tcW w:w="584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DDFFD"/>
            <w:vAlign w:val="center"/>
            <w:hideMark/>
          </w:tcPr>
          <w:p w14:paraId="55E24191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1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CAEF6"/>
            <w:vAlign w:val="center"/>
            <w:hideMark/>
          </w:tcPr>
          <w:p w14:paraId="63FA46B8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5D1CB8" w:rsidRPr="005D1CB8" w14:paraId="5D1F929A" w14:textId="77777777" w:rsidTr="00FF6F19">
        <w:trPr>
          <w:trHeight w:val="316"/>
        </w:trPr>
        <w:tc>
          <w:tcPr>
            <w:tcW w:w="10993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2B2BFEF" w14:textId="5A1E598C" w:rsidR="005D1CB8" w:rsidRPr="0022167B" w:rsidRDefault="005D1CB8" w:rsidP="00FF6F1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5D1CB8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="0022167B" w:rsidRPr="0022167B">
              <w:rPr>
                <w:rFonts w:ascii="Calibri" w:eastAsia="Times New Roman" w:hAnsi="Calibri" w:cs="Calibri"/>
                <w:lang w:val="en-GB" w:eastAsia="en-GB"/>
              </w:rPr>
              <w:t>What are your strengths and areas for improvement?</w:t>
            </w:r>
          </w:p>
        </w:tc>
      </w:tr>
      <w:tr w:rsidR="005D1CB8" w:rsidRPr="005D1CB8" w14:paraId="10622899" w14:textId="77777777" w:rsidTr="00FF6F19">
        <w:trPr>
          <w:trHeight w:val="316"/>
        </w:trPr>
        <w:tc>
          <w:tcPr>
            <w:tcW w:w="10993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F47F3BE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D1CB8" w:rsidRPr="005D1CB8" w14:paraId="243A0289" w14:textId="77777777" w:rsidTr="00FF6F19">
        <w:trPr>
          <w:trHeight w:val="316"/>
        </w:trPr>
        <w:tc>
          <w:tcPr>
            <w:tcW w:w="5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DDFFD"/>
            <w:noWrap/>
            <w:vAlign w:val="bottom"/>
            <w:hideMark/>
          </w:tcPr>
          <w:p w14:paraId="20BC2F94" w14:textId="77777777" w:rsidR="005D1CB8" w:rsidRPr="005D1CB8" w:rsidRDefault="005D1CB8" w:rsidP="005D1C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CAEF6"/>
            <w:noWrap/>
            <w:vAlign w:val="bottom"/>
            <w:hideMark/>
          </w:tcPr>
          <w:p w14:paraId="6E7A0ADE" w14:textId="77777777" w:rsidR="005D1CB8" w:rsidRPr="005D1CB8" w:rsidRDefault="005D1CB8" w:rsidP="005D1C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5D1CB8" w:rsidRPr="005D1CB8" w14:paraId="0ADEF0F3" w14:textId="77777777" w:rsidTr="00FF6F19">
        <w:trPr>
          <w:trHeight w:val="316"/>
        </w:trPr>
        <w:tc>
          <w:tcPr>
            <w:tcW w:w="584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DDFFD"/>
            <w:noWrap/>
            <w:vAlign w:val="center"/>
            <w:hideMark/>
          </w:tcPr>
          <w:p w14:paraId="60800E0B" w14:textId="77777777" w:rsidR="005D1CB8" w:rsidRPr="005D1CB8" w:rsidRDefault="005D1CB8" w:rsidP="005D1CB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  <w:tc>
          <w:tcPr>
            <w:tcW w:w="515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CAEF6"/>
            <w:noWrap/>
            <w:vAlign w:val="center"/>
            <w:hideMark/>
          </w:tcPr>
          <w:p w14:paraId="2BA7B8C1" w14:textId="77777777" w:rsidR="005D1CB8" w:rsidRPr="005D1CB8" w:rsidRDefault="005D1CB8" w:rsidP="005D1CB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5D1CB8" w:rsidRPr="005D1CB8" w14:paraId="04E25220" w14:textId="77777777" w:rsidTr="00FF6F19">
        <w:trPr>
          <w:trHeight w:val="316"/>
        </w:trPr>
        <w:tc>
          <w:tcPr>
            <w:tcW w:w="584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DDFFD"/>
            <w:vAlign w:val="center"/>
            <w:hideMark/>
          </w:tcPr>
          <w:p w14:paraId="25CE5745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1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CAEF6"/>
            <w:vAlign w:val="center"/>
            <w:hideMark/>
          </w:tcPr>
          <w:p w14:paraId="77F6C65C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D1CB8" w:rsidRPr="005D1CB8" w14:paraId="2424C658" w14:textId="77777777" w:rsidTr="00FF6F19">
        <w:trPr>
          <w:trHeight w:val="328"/>
        </w:trPr>
        <w:tc>
          <w:tcPr>
            <w:tcW w:w="584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DDFFD"/>
            <w:vAlign w:val="center"/>
            <w:hideMark/>
          </w:tcPr>
          <w:p w14:paraId="79754820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1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CAEF6"/>
            <w:vAlign w:val="center"/>
            <w:hideMark/>
          </w:tcPr>
          <w:p w14:paraId="235CDDCD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D1CB8" w:rsidRPr="005D1CB8" w14:paraId="4CC16125" w14:textId="77777777" w:rsidTr="00FF6F19">
        <w:trPr>
          <w:trHeight w:val="316"/>
        </w:trPr>
        <w:tc>
          <w:tcPr>
            <w:tcW w:w="1099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D6F7E52" w14:textId="0F6B4767" w:rsidR="005D1CB8" w:rsidRPr="0022167B" w:rsidRDefault="005D1CB8" w:rsidP="00FF6F1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5D1CB8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="0022167B" w:rsidRPr="0022167B">
              <w:rPr>
                <w:rFonts w:ascii="Calibri" w:eastAsia="Times New Roman" w:hAnsi="Calibri" w:cs="Calibri"/>
                <w:lang w:val="en-GB" w:eastAsia="en-GB"/>
              </w:rPr>
              <w:t>What are your short-term and long-term career objectives?</w:t>
            </w:r>
          </w:p>
        </w:tc>
      </w:tr>
      <w:tr w:rsidR="005D1CB8" w:rsidRPr="005D1CB8" w14:paraId="5A4EC11D" w14:textId="77777777" w:rsidTr="00FF6F19">
        <w:trPr>
          <w:trHeight w:val="316"/>
        </w:trPr>
        <w:tc>
          <w:tcPr>
            <w:tcW w:w="1099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1B8AD72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D1CB8" w:rsidRPr="005D1CB8" w14:paraId="5D31384A" w14:textId="77777777" w:rsidTr="00FF6F19">
        <w:trPr>
          <w:trHeight w:val="316"/>
        </w:trPr>
        <w:tc>
          <w:tcPr>
            <w:tcW w:w="5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DDFFD"/>
            <w:noWrap/>
            <w:vAlign w:val="bottom"/>
            <w:hideMark/>
          </w:tcPr>
          <w:p w14:paraId="1A535539" w14:textId="77777777" w:rsidR="005D1CB8" w:rsidRPr="005D1CB8" w:rsidRDefault="005D1CB8" w:rsidP="005D1C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CAEF6"/>
            <w:noWrap/>
            <w:vAlign w:val="bottom"/>
            <w:hideMark/>
          </w:tcPr>
          <w:p w14:paraId="09F91D77" w14:textId="77777777" w:rsidR="005D1CB8" w:rsidRPr="005D1CB8" w:rsidRDefault="005D1CB8" w:rsidP="005D1C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5D1CB8" w:rsidRPr="005D1CB8" w14:paraId="270B0049" w14:textId="77777777" w:rsidTr="00FF6F19">
        <w:trPr>
          <w:trHeight w:val="316"/>
        </w:trPr>
        <w:tc>
          <w:tcPr>
            <w:tcW w:w="584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DDFFD"/>
            <w:noWrap/>
            <w:vAlign w:val="center"/>
            <w:hideMark/>
          </w:tcPr>
          <w:p w14:paraId="44495ADB" w14:textId="77777777" w:rsidR="005D1CB8" w:rsidRPr="005D1CB8" w:rsidRDefault="005D1CB8" w:rsidP="005D1C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515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CAEF6"/>
            <w:noWrap/>
            <w:vAlign w:val="center"/>
            <w:hideMark/>
          </w:tcPr>
          <w:p w14:paraId="4D2F5395" w14:textId="77777777" w:rsidR="005D1CB8" w:rsidRPr="005D1CB8" w:rsidRDefault="005D1CB8" w:rsidP="005D1C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5D1CB8" w:rsidRPr="005D1CB8" w14:paraId="03B5B2FA" w14:textId="77777777" w:rsidTr="00FF6F19">
        <w:trPr>
          <w:trHeight w:val="316"/>
        </w:trPr>
        <w:tc>
          <w:tcPr>
            <w:tcW w:w="584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DDFFD"/>
            <w:vAlign w:val="center"/>
            <w:hideMark/>
          </w:tcPr>
          <w:p w14:paraId="6C16B407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1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CAEF6"/>
            <w:vAlign w:val="center"/>
            <w:hideMark/>
          </w:tcPr>
          <w:p w14:paraId="3E0563A2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5D1CB8" w:rsidRPr="005D1CB8" w14:paraId="50A04004" w14:textId="77777777" w:rsidTr="00FF6F19">
        <w:trPr>
          <w:trHeight w:val="328"/>
        </w:trPr>
        <w:tc>
          <w:tcPr>
            <w:tcW w:w="584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DDFFD"/>
            <w:vAlign w:val="center"/>
            <w:hideMark/>
          </w:tcPr>
          <w:p w14:paraId="6C9FD3FE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1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CAEF6"/>
            <w:vAlign w:val="center"/>
            <w:hideMark/>
          </w:tcPr>
          <w:p w14:paraId="4A94B9CC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5D1CB8" w:rsidRPr="005D1CB8" w14:paraId="205731CA" w14:textId="77777777" w:rsidTr="00FF6F19">
        <w:trPr>
          <w:trHeight w:val="316"/>
        </w:trPr>
        <w:tc>
          <w:tcPr>
            <w:tcW w:w="1099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EC4AB0D" w14:textId="109928BA" w:rsidR="005D1CB8" w:rsidRPr="005D1CB8" w:rsidRDefault="005D1CB8" w:rsidP="0022167B">
            <w:pPr>
              <w:tabs>
                <w:tab w:val="left" w:pos="1590"/>
              </w:tabs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Q4:</w:t>
            </w:r>
            <w:r w:rsidRPr="005D1CB8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="0022167B" w:rsidRPr="0022167B">
              <w:rPr>
                <w:rFonts w:ascii="Calibri" w:eastAsia="Times New Roman" w:hAnsi="Calibri" w:cs="Calibri"/>
                <w:color w:val="000000"/>
                <w:lang w:val="en-GB" w:eastAsia="en-GB"/>
              </w:rPr>
              <w:t>What specific skills or competencies do you need to develop to advance in your career?</w:t>
            </w:r>
          </w:p>
        </w:tc>
      </w:tr>
      <w:tr w:rsidR="005D1CB8" w:rsidRPr="005D1CB8" w14:paraId="692A45BA" w14:textId="77777777" w:rsidTr="00FF6F19">
        <w:trPr>
          <w:trHeight w:val="316"/>
        </w:trPr>
        <w:tc>
          <w:tcPr>
            <w:tcW w:w="1099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C1DDDC3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D1CB8" w:rsidRPr="005D1CB8" w14:paraId="45A58C00" w14:textId="77777777" w:rsidTr="00FF6F19">
        <w:trPr>
          <w:trHeight w:val="425"/>
        </w:trPr>
        <w:tc>
          <w:tcPr>
            <w:tcW w:w="5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DDFFD"/>
            <w:noWrap/>
            <w:vAlign w:val="bottom"/>
            <w:hideMark/>
          </w:tcPr>
          <w:p w14:paraId="15C1E995" w14:textId="77777777" w:rsidR="005D1CB8" w:rsidRPr="005D1CB8" w:rsidRDefault="005D1CB8" w:rsidP="005D1C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CAEF6"/>
            <w:noWrap/>
            <w:vAlign w:val="bottom"/>
            <w:hideMark/>
          </w:tcPr>
          <w:p w14:paraId="4B2ABA04" w14:textId="77777777" w:rsidR="005D1CB8" w:rsidRPr="005D1CB8" w:rsidRDefault="005D1CB8" w:rsidP="005D1C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5D1CB8" w:rsidRPr="005D1CB8" w14:paraId="6F4AEEC5" w14:textId="77777777" w:rsidTr="00FF6F19">
        <w:trPr>
          <w:trHeight w:val="316"/>
        </w:trPr>
        <w:tc>
          <w:tcPr>
            <w:tcW w:w="584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DDFFD"/>
            <w:noWrap/>
            <w:vAlign w:val="center"/>
            <w:hideMark/>
          </w:tcPr>
          <w:p w14:paraId="7AF8C6EB" w14:textId="77777777" w:rsidR="005D1CB8" w:rsidRPr="005D1CB8" w:rsidRDefault="005D1CB8" w:rsidP="005D1C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515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CAEF6"/>
            <w:noWrap/>
            <w:vAlign w:val="center"/>
            <w:hideMark/>
          </w:tcPr>
          <w:p w14:paraId="34F42D4B" w14:textId="77777777" w:rsidR="005D1CB8" w:rsidRPr="005D1CB8" w:rsidRDefault="005D1CB8" w:rsidP="005D1C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5D1CB8" w:rsidRPr="005D1CB8" w14:paraId="63FD6336" w14:textId="77777777" w:rsidTr="00FF6F19">
        <w:trPr>
          <w:trHeight w:val="316"/>
        </w:trPr>
        <w:tc>
          <w:tcPr>
            <w:tcW w:w="584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DDFFD"/>
            <w:vAlign w:val="center"/>
            <w:hideMark/>
          </w:tcPr>
          <w:p w14:paraId="28B6E824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1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CAEF6"/>
            <w:vAlign w:val="center"/>
            <w:hideMark/>
          </w:tcPr>
          <w:p w14:paraId="0BF46833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5D1CB8" w:rsidRPr="005D1CB8" w14:paraId="412E65DF" w14:textId="77777777" w:rsidTr="00FF6F19">
        <w:trPr>
          <w:trHeight w:val="328"/>
        </w:trPr>
        <w:tc>
          <w:tcPr>
            <w:tcW w:w="584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DDFFD"/>
            <w:vAlign w:val="center"/>
            <w:hideMark/>
          </w:tcPr>
          <w:p w14:paraId="0AD4030F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1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CAEF6"/>
            <w:vAlign w:val="center"/>
            <w:hideMark/>
          </w:tcPr>
          <w:p w14:paraId="02861445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5D1CB8" w:rsidRPr="005D1CB8" w14:paraId="37D216DB" w14:textId="77777777" w:rsidTr="00FF6F19">
        <w:trPr>
          <w:trHeight w:val="316"/>
        </w:trPr>
        <w:tc>
          <w:tcPr>
            <w:tcW w:w="1099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4CF53F5" w14:textId="17D769E0" w:rsidR="005D1CB8" w:rsidRPr="005D1CB8" w:rsidRDefault="0022167B" w:rsidP="005D1C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Q5</w:t>
            </w:r>
            <w:r w:rsidRPr="005D1C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:</w:t>
            </w:r>
            <w:r w:rsidRPr="005D1CB8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22167B">
              <w:rPr>
                <w:rFonts w:ascii="Calibri" w:eastAsia="Times New Roman" w:hAnsi="Calibri" w:cs="Calibri"/>
                <w:color w:val="000000"/>
                <w:lang w:val="en-GB" w:eastAsia="en-GB"/>
              </w:rPr>
              <w:t>How do you plan to measure your progress towards achieving these goals?</w:t>
            </w:r>
          </w:p>
        </w:tc>
      </w:tr>
      <w:tr w:rsidR="005D1CB8" w:rsidRPr="005D1CB8" w14:paraId="4F187199" w14:textId="77777777" w:rsidTr="00FF6F19">
        <w:trPr>
          <w:trHeight w:val="425"/>
        </w:trPr>
        <w:tc>
          <w:tcPr>
            <w:tcW w:w="5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DDFFD"/>
            <w:noWrap/>
            <w:vAlign w:val="bottom"/>
            <w:hideMark/>
          </w:tcPr>
          <w:p w14:paraId="11C38E6D" w14:textId="77777777" w:rsidR="005D1CB8" w:rsidRPr="005D1CB8" w:rsidRDefault="005D1CB8" w:rsidP="005D1C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CAEF6"/>
            <w:noWrap/>
            <w:vAlign w:val="bottom"/>
            <w:hideMark/>
          </w:tcPr>
          <w:p w14:paraId="163BAE49" w14:textId="77777777" w:rsidR="005D1CB8" w:rsidRPr="005D1CB8" w:rsidRDefault="005D1CB8" w:rsidP="005D1C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5D1CB8" w:rsidRPr="005D1CB8" w14:paraId="2B3E2033" w14:textId="77777777" w:rsidTr="00FF6F19">
        <w:trPr>
          <w:trHeight w:val="316"/>
        </w:trPr>
        <w:tc>
          <w:tcPr>
            <w:tcW w:w="584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DDFFD"/>
            <w:noWrap/>
            <w:vAlign w:val="center"/>
            <w:hideMark/>
          </w:tcPr>
          <w:p w14:paraId="77CAC821" w14:textId="77777777" w:rsidR="005D1CB8" w:rsidRPr="005D1CB8" w:rsidRDefault="005D1CB8" w:rsidP="005D1C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515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CAEF6"/>
            <w:noWrap/>
            <w:vAlign w:val="center"/>
            <w:hideMark/>
          </w:tcPr>
          <w:p w14:paraId="396C9A1E" w14:textId="77777777" w:rsidR="005D1CB8" w:rsidRPr="005D1CB8" w:rsidRDefault="005D1CB8" w:rsidP="005D1C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5D1CB8" w:rsidRPr="005D1CB8" w14:paraId="41E2ACB0" w14:textId="77777777" w:rsidTr="00FF6F19">
        <w:trPr>
          <w:trHeight w:val="316"/>
        </w:trPr>
        <w:tc>
          <w:tcPr>
            <w:tcW w:w="584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DDFFD"/>
            <w:vAlign w:val="center"/>
            <w:hideMark/>
          </w:tcPr>
          <w:p w14:paraId="09660A24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1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CAEF6"/>
            <w:vAlign w:val="center"/>
            <w:hideMark/>
          </w:tcPr>
          <w:p w14:paraId="2A9FB0BD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5D1CB8" w:rsidRPr="005D1CB8" w14:paraId="35274BE1" w14:textId="77777777" w:rsidTr="00FF6F19">
        <w:trPr>
          <w:trHeight w:val="328"/>
        </w:trPr>
        <w:tc>
          <w:tcPr>
            <w:tcW w:w="584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DDFFD"/>
            <w:vAlign w:val="center"/>
            <w:hideMark/>
          </w:tcPr>
          <w:p w14:paraId="3007C5D0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1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CAEF6"/>
            <w:vAlign w:val="center"/>
            <w:hideMark/>
          </w:tcPr>
          <w:p w14:paraId="353C894A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5D1CB8" w:rsidRPr="005D1CB8" w14:paraId="648DED83" w14:textId="77777777" w:rsidTr="00FF6F19">
        <w:trPr>
          <w:trHeight w:val="437"/>
        </w:trPr>
        <w:tc>
          <w:tcPr>
            <w:tcW w:w="1099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CAEF6"/>
            <w:noWrap/>
            <w:vAlign w:val="bottom"/>
            <w:hideMark/>
          </w:tcPr>
          <w:p w14:paraId="3F96D047" w14:textId="7238D1D3" w:rsidR="005D1CB8" w:rsidRPr="0022167B" w:rsidRDefault="0022167B" w:rsidP="002216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>2.  Action Plan</w:t>
            </w:r>
          </w:p>
        </w:tc>
      </w:tr>
      <w:tr w:rsidR="005D1CB8" w:rsidRPr="005D1CB8" w14:paraId="3426B265" w14:textId="77777777" w:rsidTr="00FF6F19">
        <w:trPr>
          <w:trHeight w:val="316"/>
        </w:trPr>
        <w:tc>
          <w:tcPr>
            <w:tcW w:w="1099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3DDADAE" w14:textId="10B896E4" w:rsidR="005D1CB8" w:rsidRPr="005D1CB8" w:rsidRDefault="005D1CB8" w:rsidP="0022167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</w:t>
            </w:r>
            <w:r w:rsidR="0022167B" w:rsidRPr="0022167B">
              <w:rPr>
                <w:rFonts w:ascii="Calibri" w:eastAsia="Times New Roman" w:hAnsi="Calibri" w:cs="Calibri"/>
                <w:bCs/>
                <w:color w:val="000000"/>
                <w:lang w:val="en-GB" w:eastAsia="en-GB"/>
              </w:rPr>
              <w:t>:</w:t>
            </w:r>
            <w:r w:rsidR="0022167B" w:rsidRPr="0022167B">
              <w:t xml:space="preserve"> </w:t>
            </w:r>
            <w:r w:rsidR="0022167B" w:rsidRPr="0022167B">
              <w:rPr>
                <w:rFonts w:ascii="Calibri" w:eastAsia="Times New Roman" w:hAnsi="Calibri" w:cs="Calibri"/>
                <w:bCs/>
                <w:color w:val="000000"/>
                <w:lang w:val="en-GB" w:eastAsia="en-GB"/>
              </w:rPr>
              <w:t>What are the actionable steps you will take to achieve your development goals?</w:t>
            </w:r>
          </w:p>
        </w:tc>
      </w:tr>
      <w:tr w:rsidR="005D1CB8" w:rsidRPr="005D1CB8" w14:paraId="39E13A50" w14:textId="77777777" w:rsidTr="00FF6F19">
        <w:trPr>
          <w:trHeight w:val="316"/>
        </w:trPr>
        <w:tc>
          <w:tcPr>
            <w:tcW w:w="1099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B96A615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D1CB8" w:rsidRPr="005D1CB8" w14:paraId="7A4F9ACD" w14:textId="77777777" w:rsidTr="00FF6F19">
        <w:trPr>
          <w:trHeight w:val="316"/>
        </w:trPr>
        <w:tc>
          <w:tcPr>
            <w:tcW w:w="5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DDFFD"/>
            <w:noWrap/>
            <w:vAlign w:val="bottom"/>
            <w:hideMark/>
          </w:tcPr>
          <w:p w14:paraId="1086DB1E" w14:textId="77777777" w:rsidR="005D1CB8" w:rsidRPr="005D1CB8" w:rsidRDefault="005D1CB8" w:rsidP="005D1C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CAEF6"/>
            <w:noWrap/>
            <w:vAlign w:val="bottom"/>
            <w:hideMark/>
          </w:tcPr>
          <w:p w14:paraId="2090CF63" w14:textId="77777777" w:rsidR="005D1CB8" w:rsidRPr="005D1CB8" w:rsidRDefault="005D1CB8" w:rsidP="005D1C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5D1CB8" w:rsidRPr="005D1CB8" w14:paraId="4462B165" w14:textId="77777777" w:rsidTr="00FF6F19">
        <w:trPr>
          <w:trHeight w:val="316"/>
        </w:trPr>
        <w:tc>
          <w:tcPr>
            <w:tcW w:w="584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DDFFD"/>
            <w:noWrap/>
            <w:vAlign w:val="center"/>
            <w:hideMark/>
          </w:tcPr>
          <w:p w14:paraId="5AF29864" w14:textId="77777777" w:rsidR="005D1CB8" w:rsidRPr="005D1CB8" w:rsidRDefault="005D1CB8" w:rsidP="005D1C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515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CAEF6"/>
            <w:noWrap/>
            <w:vAlign w:val="center"/>
            <w:hideMark/>
          </w:tcPr>
          <w:p w14:paraId="27CD2027" w14:textId="77777777" w:rsidR="005D1CB8" w:rsidRPr="005D1CB8" w:rsidRDefault="005D1CB8" w:rsidP="005D1C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5D1CB8" w:rsidRPr="005D1CB8" w14:paraId="2E277F84" w14:textId="77777777" w:rsidTr="00FF6F19">
        <w:trPr>
          <w:trHeight w:val="316"/>
        </w:trPr>
        <w:tc>
          <w:tcPr>
            <w:tcW w:w="584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DDFFD"/>
            <w:vAlign w:val="center"/>
            <w:hideMark/>
          </w:tcPr>
          <w:p w14:paraId="193C4B1B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1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CAEF6"/>
            <w:vAlign w:val="center"/>
            <w:hideMark/>
          </w:tcPr>
          <w:p w14:paraId="391A155D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5D1CB8" w:rsidRPr="005D1CB8" w14:paraId="3ADC5D19" w14:textId="77777777" w:rsidTr="00FF6F19">
        <w:trPr>
          <w:trHeight w:val="328"/>
        </w:trPr>
        <w:tc>
          <w:tcPr>
            <w:tcW w:w="584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DDFFD"/>
            <w:vAlign w:val="center"/>
            <w:hideMark/>
          </w:tcPr>
          <w:p w14:paraId="3C53B97B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1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CAEF6"/>
            <w:vAlign w:val="center"/>
            <w:hideMark/>
          </w:tcPr>
          <w:p w14:paraId="72FF64F1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5D1CB8" w:rsidRPr="005D1CB8" w14:paraId="0EB87928" w14:textId="77777777" w:rsidTr="00FF6F19">
        <w:trPr>
          <w:trHeight w:val="316"/>
        </w:trPr>
        <w:tc>
          <w:tcPr>
            <w:tcW w:w="10993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2EC5C74" w14:textId="7E23AEBD" w:rsidR="005D1CB8" w:rsidRPr="005D1CB8" w:rsidRDefault="005D1CB8" w:rsidP="0022167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5D1CB8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="0022167B" w:rsidRPr="0022167B">
              <w:rPr>
                <w:rFonts w:ascii="Calibri" w:eastAsia="Times New Roman" w:hAnsi="Calibri" w:cs="Calibri"/>
                <w:color w:val="000000"/>
                <w:lang w:val="en-GB" w:eastAsia="en-GB"/>
              </w:rPr>
              <w:t>When do you plan to complete each step, and who will be responsible for their completion?</w:t>
            </w:r>
          </w:p>
        </w:tc>
      </w:tr>
      <w:tr w:rsidR="005D1CB8" w:rsidRPr="005D1CB8" w14:paraId="6F5AD851" w14:textId="77777777" w:rsidTr="00FF6F19">
        <w:trPr>
          <w:trHeight w:val="316"/>
        </w:trPr>
        <w:tc>
          <w:tcPr>
            <w:tcW w:w="10993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60CA668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D1CB8" w:rsidRPr="005D1CB8" w14:paraId="5E24F634" w14:textId="77777777" w:rsidTr="00FF6F19">
        <w:trPr>
          <w:trHeight w:val="316"/>
        </w:trPr>
        <w:tc>
          <w:tcPr>
            <w:tcW w:w="5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DDFFD"/>
            <w:noWrap/>
            <w:vAlign w:val="bottom"/>
            <w:hideMark/>
          </w:tcPr>
          <w:p w14:paraId="0B298D05" w14:textId="77777777" w:rsidR="005D1CB8" w:rsidRPr="005D1CB8" w:rsidRDefault="005D1CB8" w:rsidP="005D1C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CAEF6"/>
            <w:noWrap/>
            <w:vAlign w:val="bottom"/>
            <w:hideMark/>
          </w:tcPr>
          <w:p w14:paraId="5413BA61" w14:textId="77777777" w:rsidR="005D1CB8" w:rsidRPr="005D1CB8" w:rsidRDefault="005D1CB8" w:rsidP="005D1C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5D1CB8" w:rsidRPr="005D1CB8" w14:paraId="07EFE89D" w14:textId="77777777" w:rsidTr="00FF6F19">
        <w:trPr>
          <w:trHeight w:val="316"/>
        </w:trPr>
        <w:tc>
          <w:tcPr>
            <w:tcW w:w="584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DDFFD"/>
            <w:noWrap/>
            <w:vAlign w:val="center"/>
            <w:hideMark/>
          </w:tcPr>
          <w:p w14:paraId="4B06172F" w14:textId="77777777" w:rsidR="005D1CB8" w:rsidRPr="005D1CB8" w:rsidRDefault="005D1CB8" w:rsidP="005D1CB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  <w:tc>
          <w:tcPr>
            <w:tcW w:w="515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CAEF6"/>
            <w:noWrap/>
            <w:vAlign w:val="center"/>
            <w:hideMark/>
          </w:tcPr>
          <w:p w14:paraId="43B44E4D" w14:textId="77777777" w:rsidR="005D1CB8" w:rsidRPr="005D1CB8" w:rsidRDefault="005D1CB8" w:rsidP="005D1CB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5D1CB8" w:rsidRPr="005D1CB8" w14:paraId="3BC9D3F5" w14:textId="77777777" w:rsidTr="00FF6F19">
        <w:trPr>
          <w:trHeight w:val="316"/>
        </w:trPr>
        <w:tc>
          <w:tcPr>
            <w:tcW w:w="584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DDFFD"/>
            <w:vAlign w:val="center"/>
            <w:hideMark/>
          </w:tcPr>
          <w:p w14:paraId="19BB722E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1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CAEF6"/>
            <w:vAlign w:val="center"/>
            <w:hideMark/>
          </w:tcPr>
          <w:p w14:paraId="47180974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D1CB8" w:rsidRPr="005D1CB8" w14:paraId="598E78EC" w14:textId="77777777" w:rsidTr="00FF6F19">
        <w:trPr>
          <w:trHeight w:val="328"/>
        </w:trPr>
        <w:tc>
          <w:tcPr>
            <w:tcW w:w="584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DDFFD"/>
            <w:vAlign w:val="center"/>
            <w:hideMark/>
          </w:tcPr>
          <w:p w14:paraId="48D52A35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1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CAEF6"/>
            <w:vAlign w:val="center"/>
            <w:hideMark/>
          </w:tcPr>
          <w:p w14:paraId="34C11111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22167B" w:rsidRPr="005D1CB8" w14:paraId="1A556B77" w14:textId="77777777" w:rsidTr="00FF6F19">
        <w:trPr>
          <w:trHeight w:val="316"/>
        </w:trPr>
        <w:tc>
          <w:tcPr>
            <w:tcW w:w="1099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CAEF6"/>
          </w:tcPr>
          <w:p w14:paraId="4BBFDB85" w14:textId="48FC3BE4" w:rsidR="0022167B" w:rsidRPr="005D1CB8" w:rsidRDefault="0022167B" w:rsidP="0022167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2167B"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GB" w:eastAsia="en-GB"/>
              </w:rPr>
              <w:t>3. Progress Tracking and Evaluation</w:t>
            </w:r>
          </w:p>
        </w:tc>
      </w:tr>
      <w:tr w:rsidR="005D1CB8" w:rsidRPr="005D1CB8" w14:paraId="51BB620C" w14:textId="77777777" w:rsidTr="00FF6F19">
        <w:trPr>
          <w:trHeight w:val="316"/>
        </w:trPr>
        <w:tc>
          <w:tcPr>
            <w:tcW w:w="1099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9C1D7F7" w14:textId="519EC1E9" w:rsidR="005D1CB8" w:rsidRPr="005D1CB8" w:rsidRDefault="0022167B" w:rsidP="0022167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</w:t>
            </w:r>
            <w:r w:rsidR="005D1CB8" w:rsidRPr="005D1C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:</w:t>
            </w:r>
            <w:r w:rsidR="005D1CB8" w:rsidRPr="005D1CB8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22167B">
              <w:rPr>
                <w:rFonts w:ascii="Calibri" w:eastAsia="Times New Roman" w:hAnsi="Calibri" w:cs="Calibri"/>
                <w:color w:val="000000"/>
                <w:lang w:val="en-GB" w:eastAsia="en-GB"/>
              </w:rPr>
              <w:t>How will you measure your progress towards achieving your development goals?</w:t>
            </w:r>
          </w:p>
        </w:tc>
      </w:tr>
      <w:tr w:rsidR="005D1CB8" w:rsidRPr="005D1CB8" w14:paraId="0FE0599E" w14:textId="77777777" w:rsidTr="00FF6F19">
        <w:trPr>
          <w:trHeight w:val="316"/>
        </w:trPr>
        <w:tc>
          <w:tcPr>
            <w:tcW w:w="1099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CAD382F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D1CB8" w:rsidRPr="005D1CB8" w14:paraId="49BA6CB3" w14:textId="77777777" w:rsidTr="00FF6F19">
        <w:trPr>
          <w:trHeight w:val="316"/>
        </w:trPr>
        <w:tc>
          <w:tcPr>
            <w:tcW w:w="5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DDFFD"/>
            <w:noWrap/>
            <w:vAlign w:val="bottom"/>
            <w:hideMark/>
          </w:tcPr>
          <w:p w14:paraId="2CDACEE7" w14:textId="77777777" w:rsidR="005D1CB8" w:rsidRPr="005D1CB8" w:rsidRDefault="005D1CB8" w:rsidP="005D1C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CAEF6"/>
            <w:noWrap/>
            <w:vAlign w:val="bottom"/>
            <w:hideMark/>
          </w:tcPr>
          <w:p w14:paraId="614038DA" w14:textId="77777777" w:rsidR="005D1CB8" w:rsidRPr="005D1CB8" w:rsidRDefault="005D1CB8" w:rsidP="005D1C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5D1CB8" w:rsidRPr="005D1CB8" w14:paraId="4B0D7594" w14:textId="77777777" w:rsidTr="00FF6F19">
        <w:trPr>
          <w:trHeight w:val="316"/>
        </w:trPr>
        <w:tc>
          <w:tcPr>
            <w:tcW w:w="584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DDFFD"/>
            <w:noWrap/>
            <w:vAlign w:val="center"/>
            <w:hideMark/>
          </w:tcPr>
          <w:p w14:paraId="0FE8E7F8" w14:textId="77777777" w:rsidR="005D1CB8" w:rsidRPr="005D1CB8" w:rsidRDefault="005D1CB8" w:rsidP="005D1C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515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CAEF6"/>
            <w:noWrap/>
            <w:vAlign w:val="center"/>
            <w:hideMark/>
          </w:tcPr>
          <w:p w14:paraId="7517DFDF" w14:textId="77777777" w:rsidR="005D1CB8" w:rsidRPr="005D1CB8" w:rsidRDefault="005D1CB8" w:rsidP="005D1C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5D1CB8" w:rsidRPr="005D1CB8" w14:paraId="06CC85EA" w14:textId="77777777" w:rsidTr="00FF6F19">
        <w:trPr>
          <w:trHeight w:val="316"/>
        </w:trPr>
        <w:tc>
          <w:tcPr>
            <w:tcW w:w="584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DDFFD"/>
            <w:vAlign w:val="center"/>
            <w:hideMark/>
          </w:tcPr>
          <w:p w14:paraId="5E648562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1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CAEF6"/>
            <w:vAlign w:val="center"/>
            <w:hideMark/>
          </w:tcPr>
          <w:p w14:paraId="515DD98A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5D1CB8" w:rsidRPr="005D1CB8" w14:paraId="23380B4D" w14:textId="77777777" w:rsidTr="00FF6F19">
        <w:trPr>
          <w:trHeight w:val="328"/>
        </w:trPr>
        <w:tc>
          <w:tcPr>
            <w:tcW w:w="584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DDFFD"/>
            <w:vAlign w:val="center"/>
            <w:hideMark/>
          </w:tcPr>
          <w:p w14:paraId="6F3A055F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1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CAEF6"/>
            <w:vAlign w:val="center"/>
            <w:hideMark/>
          </w:tcPr>
          <w:p w14:paraId="1FED0387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5D1CB8" w:rsidRPr="005D1CB8" w14:paraId="5B935784" w14:textId="77777777" w:rsidTr="00FF6F19">
        <w:trPr>
          <w:trHeight w:val="316"/>
        </w:trPr>
        <w:tc>
          <w:tcPr>
            <w:tcW w:w="1099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816467D" w14:textId="0B9579D0" w:rsidR="005D1CB8" w:rsidRPr="005D1CB8" w:rsidRDefault="0022167B" w:rsidP="0022167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</w:t>
            </w:r>
            <w:r w:rsidR="005D1CB8" w:rsidRPr="005D1C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:</w:t>
            </w:r>
            <w:r w:rsidR="005D1CB8" w:rsidRPr="005D1CB8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22167B">
              <w:rPr>
                <w:rFonts w:ascii="Calibri" w:eastAsia="Times New Roman" w:hAnsi="Calibri" w:cs="Calibri"/>
                <w:color w:val="000000"/>
                <w:lang w:val="en-GB" w:eastAsia="en-GB"/>
              </w:rPr>
              <w:t>How often will you review your progress, and who will be involved in these reviews?</w:t>
            </w:r>
          </w:p>
        </w:tc>
      </w:tr>
      <w:tr w:rsidR="005D1CB8" w:rsidRPr="005D1CB8" w14:paraId="4D0764EF" w14:textId="77777777" w:rsidTr="00FF6F19">
        <w:trPr>
          <w:trHeight w:val="316"/>
        </w:trPr>
        <w:tc>
          <w:tcPr>
            <w:tcW w:w="1099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E913D04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5D1CB8" w:rsidRPr="005D1CB8" w14:paraId="141C2889" w14:textId="77777777" w:rsidTr="00FF6F19">
        <w:trPr>
          <w:trHeight w:val="316"/>
        </w:trPr>
        <w:tc>
          <w:tcPr>
            <w:tcW w:w="5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DDFFD"/>
            <w:noWrap/>
            <w:vAlign w:val="bottom"/>
            <w:hideMark/>
          </w:tcPr>
          <w:p w14:paraId="2FB7F42D" w14:textId="77777777" w:rsidR="005D1CB8" w:rsidRPr="005D1CB8" w:rsidRDefault="005D1CB8" w:rsidP="005D1C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CAEF6"/>
            <w:noWrap/>
            <w:vAlign w:val="bottom"/>
            <w:hideMark/>
          </w:tcPr>
          <w:p w14:paraId="3F1F2389" w14:textId="77777777" w:rsidR="005D1CB8" w:rsidRPr="005D1CB8" w:rsidRDefault="005D1CB8" w:rsidP="005D1C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5D1CB8" w:rsidRPr="005D1CB8" w14:paraId="0E0BF61F" w14:textId="77777777" w:rsidTr="00FF6F19">
        <w:trPr>
          <w:trHeight w:val="316"/>
        </w:trPr>
        <w:tc>
          <w:tcPr>
            <w:tcW w:w="584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DDFFD"/>
            <w:noWrap/>
            <w:vAlign w:val="center"/>
            <w:hideMark/>
          </w:tcPr>
          <w:p w14:paraId="174BD5D5" w14:textId="77777777" w:rsidR="005D1CB8" w:rsidRPr="005D1CB8" w:rsidRDefault="005D1CB8" w:rsidP="005D1C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515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CAEF6"/>
            <w:noWrap/>
            <w:vAlign w:val="center"/>
            <w:hideMark/>
          </w:tcPr>
          <w:p w14:paraId="5356F97C" w14:textId="77777777" w:rsidR="005D1CB8" w:rsidRPr="005D1CB8" w:rsidRDefault="005D1CB8" w:rsidP="005D1CB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5D1CB8" w:rsidRPr="005D1CB8" w14:paraId="121CE73F" w14:textId="77777777" w:rsidTr="00FF6F19">
        <w:trPr>
          <w:trHeight w:val="316"/>
        </w:trPr>
        <w:tc>
          <w:tcPr>
            <w:tcW w:w="584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DDFFD"/>
            <w:vAlign w:val="center"/>
            <w:hideMark/>
          </w:tcPr>
          <w:p w14:paraId="7BEDB1A4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1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CAEF6"/>
            <w:vAlign w:val="center"/>
            <w:hideMark/>
          </w:tcPr>
          <w:p w14:paraId="68C4CB20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5D1CB8" w:rsidRPr="005D1CB8" w14:paraId="23F714F4" w14:textId="77777777" w:rsidTr="00FF6F19">
        <w:trPr>
          <w:trHeight w:val="328"/>
        </w:trPr>
        <w:tc>
          <w:tcPr>
            <w:tcW w:w="584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EDDFFD"/>
            <w:vAlign w:val="center"/>
            <w:hideMark/>
          </w:tcPr>
          <w:p w14:paraId="79E028AF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15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CAEF6"/>
            <w:vAlign w:val="center"/>
            <w:hideMark/>
          </w:tcPr>
          <w:p w14:paraId="2785C8BF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5D1CB8" w:rsidRPr="005D1CB8" w14:paraId="56658447" w14:textId="77777777" w:rsidTr="00FF6F19">
        <w:trPr>
          <w:trHeight w:val="328"/>
        </w:trPr>
        <w:tc>
          <w:tcPr>
            <w:tcW w:w="2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CAEF6"/>
            <w:noWrap/>
            <w:vAlign w:val="bottom"/>
            <w:hideMark/>
          </w:tcPr>
          <w:p w14:paraId="2014A232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CAEF6"/>
            <w:noWrap/>
            <w:vAlign w:val="center"/>
            <w:hideMark/>
          </w:tcPr>
          <w:p w14:paraId="529F2EB5" w14:textId="77777777" w:rsidR="005D1CB8" w:rsidRPr="005D1CB8" w:rsidRDefault="005D1CB8" w:rsidP="005D1C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Rating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AEF6"/>
            <w:noWrap/>
            <w:vAlign w:val="bottom"/>
            <w:hideMark/>
          </w:tcPr>
          <w:p w14:paraId="3FCFA7BA" w14:textId="77777777" w:rsidR="005D1CB8" w:rsidRPr="005D1CB8" w:rsidRDefault="005D1CB8" w:rsidP="005D1C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BCAEF6"/>
            <w:noWrap/>
            <w:vAlign w:val="bottom"/>
            <w:hideMark/>
          </w:tcPr>
          <w:p w14:paraId="1C625979" w14:textId="77777777" w:rsidR="005D1CB8" w:rsidRPr="005D1CB8" w:rsidRDefault="005D1CB8" w:rsidP="005D1C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10</w:t>
            </w:r>
          </w:p>
        </w:tc>
      </w:tr>
      <w:tr w:rsidR="005D1CB8" w:rsidRPr="005D1CB8" w14:paraId="043BDDE0" w14:textId="77777777" w:rsidTr="00FF6F19">
        <w:trPr>
          <w:trHeight w:val="425"/>
        </w:trPr>
        <w:tc>
          <w:tcPr>
            <w:tcW w:w="1099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EDDFFD"/>
            <w:vAlign w:val="center"/>
            <w:hideMark/>
          </w:tcPr>
          <w:p w14:paraId="0F907C0D" w14:textId="77777777" w:rsidR="005D1CB8" w:rsidRPr="005D1CB8" w:rsidRDefault="005D1CB8" w:rsidP="005D1C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Overall Comments</w:t>
            </w:r>
            <w:bookmarkStart w:id="0" w:name="_GoBack"/>
            <w:bookmarkEnd w:id="0"/>
          </w:p>
        </w:tc>
      </w:tr>
      <w:tr w:rsidR="005D1CB8" w:rsidRPr="005D1CB8" w14:paraId="072A73FB" w14:textId="77777777" w:rsidTr="00FF6F19">
        <w:trPr>
          <w:trHeight w:val="316"/>
        </w:trPr>
        <w:tc>
          <w:tcPr>
            <w:tcW w:w="10993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DDFFD"/>
            <w:noWrap/>
            <w:hideMark/>
          </w:tcPr>
          <w:p w14:paraId="07BB8FF4" w14:textId="77777777" w:rsidR="005D1CB8" w:rsidRPr="005D1CB8" w:rsidRDefault="005D1CB8" w:rsidP="005D1CB8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5D1CB8" w:rsidRPr="005D1CB8" w14:paraId="7185B134" w14:textId="77777777" w:rsidTr="00FF6F19">
        <w:trPr>
          <w:trHeight w:val="316"/>
        </w:trPr>
        <w:tc>
          <w:tcPr>
            <w:tcW w:w="10993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DDFFD"/>
            <w:vAlign w:val="center"/>
            <w:hideMark/>
          </w:tcPr>
          <w:p w14:paraId="02B0168A" w14:textId="77777777" w:rsidR="005D1CB8" w:rsidRPr="005D1CB8" w:rsidRDefault="005D1CB8" w:rsidP="005D1CB8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5D1CB8" w:rsidRPr="005D1CB8" w14:paraId="2A13094D" w14:textId="77777777" w:rsidTr="00FF6F19">
        <w:trPr>
          <w:trHeight w:val="316"/>
        </w:trPr>
        <w:tc>
          <w:tcPr>
            <w:tcW w:w="10993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DDFFD"/>
            <w:vAlign w:val="center"/>
            <w:hideMark/>
          </w:tcPr>
          <w:p w14:paraId="30EC1DDD" w14:textId="77777777" w:rsidR="005D1CB8" w:rsidRPr="005D1CB8" w:rsidRDefault="005D1CB8" w:rsidP="005D1CB8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5D1CB8" w:rsidRPr="005D1CB8" w14:paraId="253ED6CD" w14:textId="77777777" w:rsidTr="00FF6F19">
        <w:trPr>
          <w:trHeight w:val="328"/>
        </w:trPr>
        <w:tc>
          <w:tcPr>
            <w:tcW w:w="10993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DDFFD"/>
            <w:vAlign w:val="center"/>
            <w:hideMark/>
          </w:tcPr>
          <w:p w14:paraId="375893D5" w14:textId="77777777" w:rsidR="005D1CB8" w:rsidRPr="005D1CB8" w:rsidRDefault="005D1CB8" w:rsidP="005D1CB8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5D1CB8" w:rsidRPr="005D1CB8" w14:paraId="53D0545D" w14:textId="77777777" w:rsidTr="00FF6F19">
        <w:trPr>
          <w:trHeight w:val="535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DFFD"/>
            <w:vAlign w:val="center"/>
            <w:hideMark/>
          </w:tcPr>
          <w:p w14:paraId="76C34EE3" w14:textId="77777777" w:rsidR="005D1CB8" w:rsidRPr="005D1CB8" w:rsidRDefault="005D1CB8" w:rsidP="005D1CB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5D1C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Employee</w:t>
            </w:r>
            <w:r w:rsidRPr="005D1C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4131" w14:textId="77777777" w:rsidR="005D1CB8" w:rsidRPr="005D1CB8" w:rsidRDefault="005D1CB8" w:rsidP="005D1CB8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D1CB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DFFD"/>
            <w:vAlign w:val="center"/>
            <w:hideMark/>
          </w:tcPr>
          <w:p w14:paraId="13EFCFD7" w14:textId="77777777" w:rsidR="005D1CB8" w:rsidRPr="005D1CB8" w:rsidRDefault="005D1CB8" w:rsidP="005D1CB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5D1C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Reviewer</w:t>
            </w:r>
            <w:r w:rsidRPr="005D1C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392E" w14:textId="77777777" w:rsidR="005D1CB8" w:rsidRPr="005D1CB8" w:rsidRDefault="005D1CB8" w:rsidP="005D1CB8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D1CB8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DDFFD"/>
            <w:noWrap/>
            <w:vAlign w:val="center"/>
            <w:hideMark/>
          </w:tcPr>
          <w:p w14:paraId="4D6F7DE4" w14:textId="77777777" w:rsidR="005D1CB8" w:rsidRPr="005D1CB8" w:rsidRDefault="005D1CB8" w:rsidP="005D1CB8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5D1C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Date</w:t>
            </w:r>
          </w:p>
        </w:tc>
      </w:tr>
    </w:tbl>
    <w:p w14:paraId="4C197A5E" w14:textId="1CF2324B" w:rsidR="00B134D5" w:rsidRPr="00615B04" w:rsidRDefault="00B134D5" w:rsidP="00202FAA">
      <w:pPr>
        <w:rPr>
          <w:rFonts w:cstheme="minorHAnsi"/>
        </w:rPr>
      </w:pPr>
    </w:p>
    <w:sectPr w:rsidR="00B134D5" w:rsidRPr="00615B04" w:rsidSect="00CD1EC4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06B6E" w14:textId="77777777" w:rsidR="00AF014B" w:rsidRDefault="00AF014B" w:rsidP="00202FAA">
      <w:r>
        <w:separator/>
      </w:r>
    </w:p>
  </w:endnote>
  <w:endnote w:type="continuationSeparator" w:id="0">
    <w:p w14:paraId="057530FE" w14:textId="77777777" w:rsidR="00AF014B" w:rsidRDefault="00AF014B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0BE15" w14:textId="77777777" w:rsidR="00AF014B" w:rsidRDefault="00AF014B" w:rsidP="00202FAA">
      <w:r>
        <w:separator/>
      </w:r>
    </w:p>
  </w:footnote>
  <w:footnote w:type="continuationSeparator" w:id="0">
    <w:p w14:paraId="66FB978B" w14:textId="77777777" w:rsidR="00AF014B" w:rsidRDefault="00AF014B" w:rsidP="0020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3F"/>
    <w:rsid w:val="000D4040"/>
    <w:rsid w:val="000F73CA"/>
    <w:rsid w:val="00146F67"/>
    <w:rsid w:val="00191D26"/>
    <w:rsid w:val="001D1C77"/>
    <w:rsid w:val="00202FAA"/>
    <w:rsid w:val="0022167B"/>
    <w:rsid w:val="00250693"/>
    <w:rsid w:val="002D7F1C"/>
    <w:rsid w:val="003158C4"/>
    <w:rsid w:val="00317C1D"/>
    <w:rsid w:val="003E5029"/>
    <w:rsid w:val="00450407"/>
    <w:rsid w:val="00471C74"/>
    <w:rsid w:val="00481D19"/>
    <w:rsid w:val="004937B7"/>
    <w:rsid w:val="004A5FCD"/>
    <w:rsid w:val="004C1EA6"/>
    <w:rsid w:val="005D1CB8"/>
    <w:rsid w:val="005D3360"/>
    <w:rsid w:val="00615B04"/>
    <w:rsid w:val="006D082E"/>
    <w:rsid w:val="00742FFB"/>
    <w:rsid w:val="00774152"/>
    <w:rsid w:val="00860DB4"/>
    <w:rsid w:val="009142EC"/>
    <w:rsid w:val="00931FC3"/>
    <w:rsid w:val="00A535D4"/>
    <w:rsid w:val="00AF014B"/>
    <w:rsid w:val="00B134D5"/>
    <w:rsid w:val="00B16109"/>
    <w:rsid w:val="00BA1B2C"/>
    <w:rsid w:val="00C14529"/>
    <w:rsid w:val="00C20B11"/>
    <w:rsid w:val="00C56334"/>
    <w:rsid w:val="00C639C6"/>
    <w:rsid w:val="00C93A96"/>
    <w:rsid w:val="00CD1EC4"/>
    <w:rsid w:val="00CE0A3F"/>
    <w:rsid w:val="00CF0A16"/>
    <w:rsid w:val="00D36B54"/>
    <w:rsid w:val="00E40092"/>
    <w:rsid w:val="00E95830"/>
    <w:rsid w:val="00EB4B74"/>
    <w:rsid w:val="00F3304A"/>
    <w:rsid w:val="00F46C10"/>
    <w:rsid w:val="00FD17CB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202FA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615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flect.com/blog/performance-management/microsoft-word-performance-review-templ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0</TotalTime>
  <Pages>2</Pages>
  <Words>264</Words>
  <Characters>1505</Characters>
  <Application>Microsoft Office Word</Application>
  <DocSecurity>0</DocSecurity>
  <Lines>140</Lines>
  <Paragraphs>59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Windows Kullanıcısı</cp:lastModifiedBy>
  <cp:revision>2</cp:revision>
  <dcterms:created xsi:type="dcterms:W3CDTF">2024-03-22T12:09:00Z</dcterms:created>
  <dcterms:modified xsi:type="dcterms:W3CDTF">2024-03-22T12:09:00Z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